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6F" w:rsidRDefault="0067426F" w:rsidP="000869F1">
      <w:pPr>
        <w:shd w:val="clear" w:color="auto" w:fill="FFFFFF"/>
        <w:spacing w:before="300" w:line="240" w:lineRule="auto"/>
        <w:jc w:val="center"/>
        <w:outlineLvl w:val="0"/>
        <w:rPr>
          <w:rFonts w:ascii="Arial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977FDA">
        <w:rPr>
          <w:rFonts w:ascii="Arial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родителей:</w:t>
      </w:r>
    </w:p>
    <w:p w:rsidR="0067426F" w:rsidRPr="00977FDA" w:rsidRDefault="0067426F" w:rsidP="00977FDA">
      <w:pPr>
        <w:shd w:val="clear" w:color="auto" w:fill="FFFFFF"/>
        <w:spacing w:before="300" w:line="240" w:lineRule="auto"/>
        <w:jc w:val="center"/>
        <w:outlineLvl w:val="0"/>
        <w:rPr>
          <w:rFonts w:ascii="Arial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977FDA">
        <w:rPr>
          <w:rFonts w:ascii="Arial" w:hAnsi="Arial" w:cs="Arial"/>
          <w:b/>
          <w:bCs/>
          <w:color w:val="111111"/>
          <w:kern w:val="36"/>
          <w:sz w:val="30"/>
          <w:szCs w:val="30"/>
          <w:lang w:eastAsia="ru-RU"/>
        </w:rPr>
        <w:t>«Как прекратить истерику у ребенка?»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977FDA">
        <w:rPr>
          <w:rFonts w:ascii="Cambria" w:hAnsi="Cambria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Cambria" w:hAnsi="Cambria" w:cs="Arial"/>
          <w:color w:val="111111"/>
          <w:sz w:val="24"/>
          <w:szCs w:val="24"/>
          <w:lang w:eastAsia="ru-RU"/>
        </w:rPr>
        <w:tab/>
      </w: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визгами, криками, бросанием различных предметов и другими действиями.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Чтобы </w:t>
      </w:r>
      <w:r w:rsidRPr="00452EEF">
        <w:rPr>
          <w:rFonts w:ascii="Cambria" w:hAnsi="Cambria" w:cs="Arial"/>
          <w:b/>
          <w:bCs/>
          <w:color w:val="111111"/>
          <w:sz w:val="28"/>
          <w:szCs w:val="28"/>
          <w:lang w:eastAsia="ru-RU"/>
        </w:rPr>
        <w:t>прекратить истерику у ребенка</w:t>
      </w: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 родители могут попробовать предпринять такие шаги: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1. Отвлекающий маневр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2. Не обращаем внимания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67426F" w:rsidRDefault="0067426F" w:rsidP="00977FDA">
      <w:pPr>
        <w:shd w:val="clear" w:color="auto" w:fill="FFFFFF"/>
        <w:spacing w:after="150" w:line="240" w:lineRule="auto"/>
        <w:jc w:val="center"/>
        <w:rPr>
          <w:rFonts w:ascii="Cambria" w:hAnsi="Cambria" w:cs="Arial"/>
          <w:color w:val="111111"/>
          <w:sz w:val="28"/>
          <w:szCs w:val="28"/>
          <w:lang w:eastAsia="ru-RU"/>
        </w:rPr>
      </w:pPr>
    </w:p>
    <w:p w:rsidR="0067426F" w:rsidRDefault="0067426F" w:rsidP="00977FDA">
      <w:pPr>
        <w:shd w:val="clear" w:color="auto" w:fill="FFFFFF"/>
        <w:spacing w:after="150" w:line="240" w:lineRule="auto"/>
        <w:jc w:val="center"/>
        <w:rPr>
          <w:rFonts w:ascii="Cambria" w:hAnsi="Cambria" w:cs="Arial"/>
          <w:color w:val="111111"/>
          <w:sz w:val="28"/>
          <w:szCs w:val="28"/>
          <w:lang w:eastAsia="ru-RU"/>
        </w:rPr>
      </w:pPr>
    </w:p>
    <w:p w:rsidR="0067426F" w:rsidRDefault="0067426F" w:rsidP="00977FDA">
      <w:pPr>
        <w:shd w:val="clear" w:color="auto" w:fill="FFFFFF"/>
        <w:spacing w:after="150" w:line="240" w:lineRule="auto"/>
        <w:jc w:val="center"/>
        <w:rPr>
          <w:rFonts w:ascii="Cambria" w:hAnsi="Cambria" w:cs="Arial"/>
          <w:color w:val="111111"/>
          <w:sz w:val="28"/>
          <w:szCs w:val="28"/>
          <w:lang w:eastAsia="ru-RU"/>
        </w:rPr>
      </w:pP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3. Строгие методы.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4. Проявите фантазию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5. Возможно, нужен врач?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6. Другие случаи.</w:t>
      </w:r>
    </w:p>
    <w:p w:rsidR="0067426F" w:rsidRPr="000869F1" w:rsidRDefault="0067426F" w:rsidP="000869F1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такое ​​истерическое поведение. Но при этом ребенок должен быть в поле вашего зрения.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7. Когда закончилось терпение.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67426F" w:rsidRPr="00452EEF" w:rsidRDefault="0067426F" w:rsidP="00977FDA">
      <w:pPr>
        <w:shd w:val="clear" w:color="auto" w:fill="FFFFFF"/>
        <w:spacing w:after="150" w:line="240" w:lineRule="auto"/>
        <w:ind w:firstLine="708"/>
        <w:jc w:val="both"/>
        <w:rPr>
          <w:rFonts w:ascii="Arial" w:hAnsi="Arial" w:cs="Arial"/>
          <w:color w:val="111111"/>
          <w:sz w:val="28"/>
          <w:szCs w:val="28"/>
          <w:lang w:eastAsia="ru-RU"/>
        </w:rPr>
      </w:pPr>
      <w:r w:rsidRPr="00452EEF">
        <w:rPr>
          <w:rFonts w:ascii="Cambria" w:hAnsi="Cambria" w:cs="Arial"/>
          <w:color w:val="111111"/>
          <w:sz w:val="28"/>
          <w:szCs w:val="28"/>
          <w:lang w:eastAsia="ru-RU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чадо.</w:t>
      </w:r>
    </w:p>
    <w:p w:rsidR="0067426F" w:rsidRPr="00C44F36" w:rsidRDefault="0067426F" w:rsidP="000869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п</w:t>
      </w:r>
      <w:bookmarkStart w:id="0" w:name="_GoBack"/>
      <w:bookmarkEnd w:id="0"/>
      <w:r w:rsidRPr="00C44F36">
        <w:rPr>
          <w:rFonts w:ascii="Times New Roman" w:hAnsi="Times New Roman"/>
          <w:sz w:val="28"/>
          <w:szCs w:val="28"/>
        </w:rPr>
        <w:t>едагог-психолог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F36">
        <w:rPr>
          <w:rFonts w:ascii="Times New Roman" w:hAnsi="Times New Roman"/>
          <w:sz w:val="28"/>
          <w:szCs w:val="28"/>
        </w:rPr>
        <w:t>Касьянова Г.А.</w:t>
      </w:r>
    </w:p>
    <w:sectPr w:rsidR="0067426F" w:rsidRPr="00C44F36" w:rsidSect="000869F1">
      <w:pgSz w:w="11906" w:h="16838"/>
      <w:pgMar w:top="53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FDA"/>
    <w:rsid w:val="000869F1"/>
    <w:rsid w:val="001F4E7E"/>
    <w:rsid w:val="002071E7"/>
    <w:rsid w:val="00452EEF"/>
    <w:rsid w:val="004A12AE"/>
    <w:rsid w:val="004E0CCC"/>
    <w:rsid w:val="0067426F"/>
    <w:rsid w:val="008865C7"/>
    <w:rsid w:val="00977F70"/>
    <w:rsid w:val="00977FDA"/>
    <w:rsid w:val="00C31DD7"/>
    <w:rsid w:val="00C44F36"/>
    <w:rsid w:val="00C936E7"/>
    <w:rsid w:val="00F6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A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77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FD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77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77FD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77F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708</Words>
  <Characters>4039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2023-12-25T08:38:00Z</cp:lastPrinted>
  <dcterms:created xsi:type="dcterms:W3CDTF">2020-11-21T18:30:00Z</dcterms:created>
  <dcterms:modified xsi:type="dcterms:W3CDTF">2023-12-25T08:38:00Z</dcterms:modified>
</cp:coreProperties>
</file>